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0"/>
      </w:tblGrid>
      <w:tr w:rsidR="00073C37" w14:paraId="5DE9CBA9" w14:textId="77777777">
        <w:tblPrEx>
          <w:tblCellMar>
            <w:top w:w="0" w:type="dxa"/>
            <w:bottom w:w="0" w:type="dxa"/>
          </w:tblCellMar>
        </w:tblPrEx>
        <w:trPr>
          <w:trHeight w:val="850"/>
          <w:tblHeader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1D23" w14:textId="77777777" w:rsidR="00073C37" w:rsidRDefault="00FC2E38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 w:val="32"/>
              </w:rPr>
              <w:t>傳播學院碩士在職專班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學習計畫書</w:t>
            </w:r>
          </w:p>
        </w:tc>
      </w:tr>
      <w:tr w:rsidR="00073C37" w14:paraId="2DCCCF38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0DA6" w14:textId="77777777" w:rsidR="00073C37" w:rsidRDefault="00FC2E38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一、報考動機與未來職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涯</w:t>
            </w:r>
            <w:proofErr w:type="gramEnd"/>
            <w:r>
              <w:rPr>
                <w:rFonts w:ascii="標楷體" w:eastAsia="標楷體" w:hAnsi="標楷體"/>
                <w:sz w:val="28"/>
              </w:rPr>
              <w:t>計劃</w:t>
            </w:r>
          </w:p>
          <w:p w14:paraId="741391C9" w14:textId="77777777" w:rsidR="00073C37" w:rsidRDefault="00FC2E38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說明：請說明報考本在職專班的動機，以及對您的職</w:t>
            </w:r>
            <w:proofErr w:type="gramStart"/>
            <w:r>
              <w:rPr>
                <w:rFonts w:ascii="標楷體" w:eastAsia="標楷體" w:hAnsi="標楷體"/>
              </w:rPr>
              <w:t>涯</w:t>
            </w:r>
            <w:proofErr w:type="gramEnd"/>
            <w:r>
              <w:rPr>
                <w:rFonts w:ascii="標楷體" w:eastAsia="標楷體" w:hAnsi="標楷體"/>
              </w:rPr>
              <w:t>發展有何意義。</w:t>
            </w:r>
          </w:p>
        </w:tc>
      </w:tr>
      <w:tr w:rsidR="00073C37" w14:paraId="04C19CAC" w14:textId="77777777">
        <w:tblPrEx>
          <w:tblCellMar>
            <w:top w:w="0" w:type="dxa"/>
            <w:bottom w:w="0" w:type="dxa"/>
          </w:tblCellMar>
        </w:tblPrEx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348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34F16620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2BE7B2B7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72BFEF31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48482D67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140292FA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41CD2A08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76D24AFF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7C940D85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56D7B54E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2C535345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13AE410E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1F027866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3CD1B161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538EA549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2267D390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042C0053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27152ECB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72B0F5E3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09D604FF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728A641B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422F45DC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2A97F20C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222D8A22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4818F0AD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7FD5EAC5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4C9C842C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  <w:p w14:paraId="2B876886" w14:textId="77777777" w:rsidR="00073C37" w:rsidRDefault="00073C3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073C37" w14:paraId="7E549E3D" w14:textId="77777777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2A9C" w14:textId="77777777" w:rsidR="00073C37" w:rsidRDefault="00FC2E38">
            <w:pPr>
              <w:spacing w:line="36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lastRenderedPageBreak/>
              <w:t>二、修課規劃</w:t>
            </w:r>
          </w:p>
          <w:p w14:paraId="3F035805" w14:textId="77777777" w:rsidR="00073C37" w:rsidRDefault="00FC2E3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說明：請說明在必修課程之外，本在職專班的選修課程中有哪些課程您預計會修讀，請依序列出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門課並說明原因。</w:t>
            </w:r>
          </w:p>
        </w:tc>
      </w:tr>
      <w:tr w:rsidR="00073C37" w14:paraId="5F1C68E3" w14:textId="77777777">
        <w:tblPrEx>
          <w:tblCellMar>
            <w:top w:w="0" w:type="dxa"/>
            <w:bottom w:w="0" w:type="dxa"/>
          </w:tblCellMar>
        </w:tblPrEx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95FB" w14:textId="77777777" w:rsidR="00073C37" w:rsidRDefault="00FC2E38">
            <w:pPr>
              <w:spacing w:before="197"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、</w:t>
            </w:r>
            <w:proofErr w:type="gramStart"/>
            <w:r>
              <w:rPr>
                <w:rFonts w:ascii="Times New Roman" w:eastAsia="標楷體" w:hAnsi="Times New Roman"/>
              </w:rPr>
              <w:t>課名</w:t>
            </w:r>
            <w:proofErr w:type="gramEnd"/>
            <w:r>
              <w:rPr>
                <w:rFonts w:ascii="Times New Roman" w:eastAsia="標楷體" w:hAnsi="Times New Roman"/>
              </w:rPr>
              <w:t>：</w:t>
            </w:r>
          </w:p>
          <w:p w14:paraId="48516F90" w14:textId="77777777" w:rsidR="00073C37" w:rsidRDefault="00FC2E38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原因：</w:t>
            </w:r>
          </w:p>
          <w:p w14:paraId="7731B5AF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4913FAA0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1E82B64D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17986A36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4D2F62F9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2DF4BDA1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211B94CB" w14:textId="77777777" w:rsidR="00073C37" w:rsidRDefault="00FC2E38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2.</w:t>
            </w:r>
            <w:proofErr w:type="gramStart"/>
            <w:r>
              <w:rPr>
                <w:rFonts w:ascii="Times New Roman" w:eastAsia="標楷體" w:hAnsi="Times New Roman"/>
              </w:rPr>
              <w:t>課名</w:t>
            </w:r>
            <w:proofErr w:type="gramEnd"/>
            <w:r>
              <w:rPr>
                <w:rFonts w:ascii="Times New Roman" w:eastAsia="標楷體" w:hAnsi="Times New Roman"/>
              </w:rPr>
              <w:t>：</w:t>
            </w:r>
          </w:p>
          <w:p w14:paraId="3A27F847" w14:textId="77777777" w:rsidR="00073C37" w:rsidRDefault="00FC2E38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原因：</w:t>
            </w:r>
          </w:p>
          <w:p w14:paraId="2A6C8F0A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21B844E8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35383CB1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497D25EC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61249D7B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54BA7437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1009377A" w14:textId="77777777" w:rsidR="00073C37" w:rsidRDefault="00FC2E38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proofErr w:type="gramStart"/>
            <w:r>
              <w:rPr>
                <w:rFonts w:ascii="Times New Roman" w:eastAsia="標楷體" w:hAnsi="Times New Roman"/>
              </w:rPr>
              <w:t>課名</w:t>
            </w:r>
            <w:proofErr w:type="gramEnd"/>
            <w:r>
              <w:rPr>
                <w:rFonts w:ascii="Times New Roman" w:eastAsia="標楷體" w:hAnsi="Times New Roman"/>
              </w:rPr>
              <w:t>：</w:t>
            </w:r>
          </w:p>
          <w:p w14:paraId="4CA20076" w14:textId="77777777" w:rsidR="00073C37" w:rsidRDefault="00FC2E38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原因：</w:t>
            </w:r>
          </w:p>
          <w:p w14:paraId="7DF89118" w14:textId="77777777" w:rsidR="00073C37" w:rsidRDefault="00FC2E38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</w:p>
          <w:p w14:paraId="43E34AF1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01BED7E5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116D2597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2347CA95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14336D81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  <w:p w14:paraId="13FCAA42" w14:textId="77777777" w:rsidR="00073C37" w:rsidRDefault="00073C37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</w:tbl>
    <w:p w14:paraId="5FF0AE2B" w14:textId="77777777" w:rsidR="00073C37" w:rsidRDefault="00073C37">
      <w:pPr>
        <w:spacing w:line="360" w:lineRule="auto"/>
        <w:rPr>
          <w:rFonts w:ascii="Times New Roman" w:hAnsi="Times New Roman"/>
        </w:rPr>
      </w:pPr>
    </w:p>
    <w:sectPr w:rsidR="00073C37">
      <w:headerReference w:type="default" r:id="rId6"/>
      <w:pgSz w:w="11900" w:h="16840"/>
      <w:pgMar w:top="1440" w:right="1800" w:bottom="1440" w:left="180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B982" w14:textId="77777777" w:rsidR="00FC2E38" w:rsidRDefault="00FC2E38">
      <w:r>
        <w:separator/>
      </w:r>
    </w:p>
  </w:endnote>
  <w:endnote w:type="continuationSeparator" w:id="0">
    <w:p w14:paraId="26AB1C4D" w14:textId="77777777" w:rsidR="00FC2E38" w:rsidRDefault="00FC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3340" w14:textId="77777777" w:rsidR="00FC2E38" w:rsidRDefault="00FC2E38">
      <w:r>
        <w:rPr>
          <w:color w:val="000000"/>
        </w:rPr>
        <w:separator/>
      </w:r>
    </w:p>
  </w:footnote>
  <w:footnote w:type="continuationSeparator" w:id="0">
    <w:p w14:paraId="2F2D6AA0" w14:textId="77777777" w:rsidR="00FC2E38" w:rsidRDefault="00FC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8A76" w14:textId="77777777" w:rsidR="00A5124F" w:rsidRDefault="00FC2E38">
    <w:pPr>
      <w:pStyle w:val="a3"/>
      <w:rPr>
        <w:rFonts w:ascii="標楷體" w:eastAsia="標楷體" w:hAnsi="標楷體"/>
      </w:rPr>
    </w:pPr>
    <w:r>
      <w:rPr>
        <w:rFonts w:ascii="標楷體" w:eastAsia="標楷體" w:hAnsi="標楷體"/>
      </w:rPr>
      <w:t>國立政治大學傳播學院在職專班</w: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</w:rPr>
      <w:t>學習計畫書</w:t>
    </w:r>
    <w:r>
      <w:rPr>
        <w:rFonts w:ascii="標楷體" w:eastAsia="標楷體" w:hAnsi="標楷體"/>
      </w:rPr>
      <w:t xml:space="preserve">                                </w:t>
    </w:r>
    <w:r>
      <w:rPr>
        <w:rFonts w:ascii="標楷體" w:eastAsia="標楷體" w:hAnsi="標楷體"/>
      </w:rPr>
      <w:t>姓名：</w:t>
    </w:r>
    <w:r>
      <w:rPr>
        <w:rFonts w:ascii="標楷體" w:eastAsia="標楷體" w:hAnsi="標楷體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3C37"/>
    <w:rsid w:val="00073C37"/>
    <w:rsid w:val="00C22D6B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0F04"/>
  <w15:docId w15:val="{1A86E11C-712C-44F0-A6F5-259D3D49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唐允中</dc:creator>
  <dc:description/>
  <cp:lastModifiedBy>User</cp:lastModifiedBy>
  <cp:revision>2</cp:revision>
  <cp:lastPrinted>2022-11-03T03:10:00Z</cp:lastPrinted>
  <dcterms:created xsi:type="dcterms:W3CDTF">2022-11-04T06:45:00Z</dcterms:created>
  <dcterms:modified xsi:type="dcterms:W3CDTF">2022-11-04T06:45:00Z</dcterms:modified>
</cp:coreProperties>
</file>